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54"/>
        <w:gridCol w:w="3211"/>
        <w:gridCol w:w="709"/>
        <w:gridCol w:w="708"/>
        <w:gridCol w:w="851"/>
        <w:gridCol w:w="1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双庆马桶刷置物架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星优厕纸桶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21*12.5*23cm(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铂锐蹲便器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53.5*39.5cm(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白特一体洗手池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575*650*810(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蓝月亮洗手液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500g/瓶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涂料墙面刷白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遂新水龙头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奇达毛巾架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40*16*16(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恒尔拖把池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居家家垃圾桶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27.3*31cm(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奇达不锈钢置物架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40*16*16(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卓冠防滑垫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900*1000(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●洗衣机</w:t>
            </w:r>
            <w:r>
              <w:rPr>
                <w:rFonts w:ascii="宋体" w:hAnsi="宋体" w:cs="宋体"/>
                <w:kern w:val="0"/>
                <w:sz w:val="24"/>
              </w:rPr>
              <w:t>TCL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XQB55-36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860*521*515(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超能洗衣液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3.5KG/瓶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奇达单层置物架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26.5*12*9(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拓享晾衣架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长度46cm(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遂新花洒套装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全位家塑料凳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365*275*460(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靓蒂芬拖鞋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适合43-44码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飞科吹风机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19.5*10.5*8(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2227.5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洗飘柔发液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力士沐浴露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舒肤佳皂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1609.5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●热水器志高</w:t>
            </w:r>
            <w:r>
              <w:rPr>
                <w:rFonts w:ascii="宋体" w:hAnsi="宋体" w:cs="宋体"/>
                <w:kern w:val="0"/>
                <w:sz w:val="24"/>
              </w:rPr>
              <w:t>ZG-JR8B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370*240*63(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24768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●烘干机天骏</w:t>
            </w:r>
            <w:r>
              <w:rPr>
                <w:rFonts w:ascii="宋体" w:hAnsi="宋体" w:cs="宋体"/>
                <w:kern w:val="0"/>
                <w:sz w:val="24"/>
              </w:rPr>
              <w:t>TJ-SM3681200w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152*45*71.5(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汰渍洗衣粉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3kg/袋高效洗衣粉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金盛达期刊架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800*400*1800(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志祥会议桌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3.5*1.35(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3cm) 定制款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博凯椅子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1#实木椅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●投影机英士INASK FX320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3800流明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投影尺寸：</w:t>
            </w:r>
            <w:r>
              <w:rPr>
                <w:rFonts w:ascii="宋体" w:hAnsi="宋体" w:cs="宋体"/>
                <w:kern w:val="0"/>
                <w:sz w:val="24"/>
              </w:rPr>
              <w:t>40-300</w:t>
            </w:r>
            <w:r>
              <w:rPr>
                <w:rFonts w:hint="eastAsia" w:ascii="宋体" w:hAnsi="宋体" w:cs="宋体"/>
                <w:kern w:val="0"/>
                <w:sz w:val="24"/>
              </w:rPr>
              <w:t>英寸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屏幕宽高比例：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3/1080P</w:t>
            </w:r>
            <w:r>
              <w:rPr>
                <w:rFonts w:hint="eastAsia" w:ascii="宋体" w:hAnsi="宋体" w:cs="宋体"/>
                <w:kern w:val="0"/>
                <w:sz w:val="24"/>
              </w:rPr>
              <w:t>高清画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●音响漫步者</w:t>
            </w:r>
            <w:r>
              <w:rPr>
                <w:rFonts w:ascii="宋体" w:hAnsi="宋体" w:cs="宋体"/>
                <w:kern w:val="0"/>
                <w:sz w:val="24"/>
              </w:rPr>
              <w:t>R101V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220VAC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100寸幕布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51英寸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含</w:t>
            </w:r>
            <w:r>
              <w:rPr>
                <w:rFonts w:ascii="宋体" w:hAnsi="宋体" w:cs="宋体"/>
                <w:kern w:val="0"/>
                <w:sz w:val="24"/>
              </w:rPr>
              <w:t>)-100</w:t>
            </w:r>
            <w:r>
              <w:rPr>
                <w:rFonts w:hint="eastAsia" w:ascii="宋体" w:hAnsi="宋体" w:cs="宋体"/>
                <w:kern w:val="0"/>
                <w:sz w:val="24"/>
              </w:rPr>
              <w:t>英寸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含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●电脑联想扬天</w:t>
            </w:r>
            <w:r>
              <w:rPr>
                <w:rFonts w:ascii="宋体" w:hAnsi="宋体" w:cs="宋体"/>
                <w:kern w:val="0"/>
                <w:sz w:val="24"/>
              </w:rPr>
              <w:t>M2200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英特尔双核3.2GHZ/4G/500G/DVD/WIN10/20.7寸</w:t>
            </w:r>
            <w:r>
              <w:rPr>
                <w:rFonts w:ascii="宋体" w:hAnsi="宋体" w:cs="宋体"/>
                <w:kern w:val="0"/>
                <w:sz w:val="24"/>
              </w:rPr>
              <w:t>LED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荣事达磨豆机</w:t>
            </w:r>
            <w:r>
              <w:rPr>
                <w:rFonts w:ascii="宋体" w:hAnsi="宋体" w:cs="宋体"/>
                <w:kern w:val="0"/>
                <w:sz w:val="24"/>
              </w:rPr>
              <w:t>G150A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110*110*240(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●咖啡机柏翠</w:t>
            </w:r>
            <w:r>
              <w:rPr>
                <w:rFonts w:ascii="宋体" w:hAnsi="宋体" w:cs="宋体"/>
                <w:kern w:val="0"/>
                <w:sz w:val="24"/>
              </w:rPr>
              <w:t>PE3200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1.2L 加热功率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茶博士茶具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420*270*60(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 黑紫砂茶壶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●双炉燃气灶奥美电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730x410x150mm(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●冰箱美的美的BCD-213TM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三角牌13L电饭煲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1201W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恒光高压锅</w:t>
            </w:r>
            <w:r>
              <w:rPr>
                <w:rFonts w:ascii="宋体" w:hAnsi="宋体" w:cs="宋体"/>
                <w:kern w:val="0"/>
                <w:sz w:val="24"/>
              </w:rPr>
              <w:t>HG-YLGUX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燃气电磁灶通用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●消毒柜康佳</w:t>
            </w:r>
            <w:r>
              <w:rPr>
                <w:rFonts w:ascii="宋体" w:hAnsi="宋体" w:cs="宋体"/>
                <w:kern w:val="0"/>
                <w:sz w:val="24"/>
              </w:rPr>
              <w:t>ZTP198K6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●微波炉</w:t>
            </w:r>
            <w:r>
              <w:rPr>
                <w:rFonts w:ascii="宋体" w:hAnsi="宋体" w:cs="宋体"/>
                <w:kern w:val="0"/>
                <w:sz w:val="24"/>
              </w:rPr>
              <w:t>P70D20N1P-G5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600W(含)-900W(含）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壁柜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1.2米定制款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灶台改造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厨房灶台，吊柜，洗菜池，洗碗池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16998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传菜口改造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现场改造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雅若轩厨房门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2050*860(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2mm)白合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绿消灭火器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MFZ/ABC4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4kg居家用灭火器2瓶+箱子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1.38米圆餐桌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康琪213 1.3米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餐椅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康琪303 43*44*60cm(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致力碗柜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四层碗柜65*45*143cm(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●空调美的</w:t>
            </w:r>
            <w:r>
              <w:rPr>
                <w:rFonts w:ascii="宋体" w:hAnsi="宋体" w:cs="宋体"/>
                <w:kern w:val="0"/>
                <w:sz w:val="24"/>
              </w:rPr>
              <w:t>KFR-26GW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大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79152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●电视机海尔</w:t>
            </w:r>
            <w:r>
              <w:rPr>
                <w:rFonts w:ascii="宋体" w:hAnsi="宋体" w:cs="宋体"/>
                <w:kern w:val="0"/>
                <w:sz w:val="24"/>
              </w:rPr>
              <w:t>LS50A51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4K电视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筷快净出筷机</w:t>
            </w:r>
            <w:r>
              <w:rPr>
                <w:rFonts w:ascii="宋体" w:hAnsi="宋体" w:cs="宋体"/>
                <w:kern w:val="0"/>
                <w:sz w:val="24"/>
              </w:rPr>
              <w:t>KKJ-KZ200L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4.21KG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xiaotaoqu餐具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纯白色手绘餐具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88.5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3097.5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九阳</w:t>
            </w:r>
            <w:r>
              <w:rPr>
                <w:rFonts w:ascii="宋体" w:hAnsi="宋体" w:cs="宋体"/>
                <w:kern w:val="0"/>
                <w:sz w:val="24"/>
              </w:rPr>
              <w:t>S2-A81</w:t>
            </w:r>
            <w:r>
              <w:rPr>
                <w:rFonts w:hint="eastAsia" w:ascii="宋体" w:hAnsi="宋体" w:cs="宋体"/>
                <w:kern w:val="0"/>
                <w:sz w:val="24"/>
              </w:rPr>
              <w:t>绞肉机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1.8L容量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九阳豆浆机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DJ12E-N628SG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1L-1.2L(含)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艾士奇蒸箱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ASQ-500 </w:t>
            </w:r>
            <w:r>
              <w:rPr>
                <w:rFonts w:hint="eastAsia" w:ascii="宋体" w:hAnsi="宋体" w:cs="宋体"/>
                <w:kern w:val="0"/>
                <w:sz w:val="24"/>
              </w:rPr>
              <w:t>380*400*745(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荣事和面机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荣事达RM1068   220v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宣传广告牌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60*80cm定制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钻石牌电风扇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FS-40ⅡF 16寸机械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飞利浦电话机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HCD9669(118)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220*150mm(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●打印复印机</w:t>
            </w:r>
            <w:r>
              <w:rPr>
                <w:rFonts w:ascii="宋体" w:hAnsi="宋体" w:cs="宋体"/>
                <w:kern w:val="0"/>
                <w:sz w:val="24"/>
              </w:rPr>
              <w:t>HP126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420*365*254(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53976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博凯移动圆椅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32*53cm(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南极人床上用品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NJR18050902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1.2m床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被套适合</w:t>
            </w:r>
            <w:r>
              <w:rPr>
                <w:rFonts w:ascii="宋体" w:hAnsi="宋体" w:cs="宋体"/>
                <w:kern w:val="0"/>
                <w:sz w:val="24"/>
              </w:rPr>
              <w:t>150*200c</w:t>
            </w:r>
            <w:r>
              <w:rPr>
                <w:rFonts w:hint="eastAsia" w:ascii="宋体" w:hAnsi="宋体" w:cs="宋体"/>
                <w:kern w:val="0"/>
                <w:sz w:val="24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艾臣折叠床</w:t>
            </w:r>
            <w:r>
              <w:rPr>
                <w:rFonts w:ascii="宋体" w:hAnsi="宋体" w:cs="宋体"/>
                <w:kern w:val="0"/>
                <w:sz w:val="24"/>
              </w:rPr>
              <w:t>AC-191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75CM*65CM*33(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●饮水机荣事达</w:t>
            </w:r>
            <w:r>
              <w:rPr>
                <w:rFonts w:ascii="宋体" w:hAnsi="宋体" w:cs="宋体"/>
                <w:kern w:val="0"/>
                <w:sz w:val="24"/>
              </w:rPr>
              <w:t>YR-5X93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温热型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●传真机松下</w:t>
            </w:r>
            <w:r>
              <w:rPr>
                <w:rFonts w:ascii="宋体" w:hAnsi="宋体" w:cs="宋体"/>
                <w:kern w:val="0"/>
                <w:sz w:val="24"/>
              </w:rPr>
              <w:t>KX-FP343CN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9秒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●碎纸机科密C-838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碎纸宽度：220MM/容量：</w:t>
            </w:r>
            <w:r>
              <w:rPr>
                <w:rFonts w:ascii="宋体" w:hAnsi="宋体" w:cs="宋体"/>
                <w:kern w:val="0"/>
                <w:sz w:val="24"/>
              </w:rPr>
              <w:t>16L/</w:t>
            </w:r>
            <w:r>
              <w:rPr>
                <w:rFonts w:hint="eastAsia" w:ascii="宋体" w:hAnsi="宋体" w:cs="宋体"/>
                <w:kern w:val="0"/>
                <w:sz w:val="24"/>
              </w:rPr>
              <w:t>机身尺寸：</w:t>
            </w:r>
            <w:r>
              <w:rPr>
                <w:rFonts w:ascii="宋体" w:hAnsi="宋体" w:cs="宋体"/>
                <w:kern w:val="0"/>
                <w:sz w:val="24"/>
              </w:rPr>
              <w:t>350*262*550</w:t>
            </w: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雷迪斯UPS电源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稳压600W/单台电脑续电</w:t>
            </w:r>
            <w:r>
              <w:rPr>
                <w:rFonts w:ascii="宋体" w:hAnsi="宋体" w:cs="宋体"/>
                <w:kern w:val="0"/>
                <w:sz w:val="24"/>
              </w:rPr>
              <w:t>15-30</w:t>
            </w:r>
            <w:r>
              <w:rPr>
                <w:rFonts w:hint="eastAsia" w:ascii="宋体" w:hAnsi="宋体" w:cs="宋体"/>
                <w:kern w:val="0"/>
                <w:sz w:val="24"/>
              </w:rPr>
              <w:t>分钟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●8路录像机海视泰</w:t>
            </w:r>
            <w:r>
              <w:rPr>
                <w:rFonts w:ascii="宋体" w:hAnsi="宋体" w:cs="宋体"/>
                <w:kern w:val="0"/>
                <w:sz w:val="24"/>
              </w:rPr>
              <w:t>HST-TD238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200M/1080p/IR 50m/IP 67/宽电压/宽动态POE供电配23寸显示器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鸳鸯谱凉席</w:t>
            </w:r>
            <w:r>
              <w:rPr>
                <w:rFonts w:ascii="宋体" w:hAnsi="宋体" w:cs="宋体"/>
                <w:kern w:val="0"/>
                <w:sz w:val="24"/>
              </w:rPr>
              <w:t>LX-05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1200*900mm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南极人空调被</w:t>
            </w:r>
            <w:r>
              <w:rPr>
                <w:rFonts w:ascii="宋体" w:hAnsi="宋体" w:cs="宋体"/>
                <w:kern w:val="0"/>
                <w:sz w:val="24"/>
              </w:rPr>
              <w:t>NJR201803211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1500*2000mm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雅马轩床头柜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480*450*500mm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妃格莱儿雨伞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警容镜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根据现场定制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凌峰蓝光灭蚊器</w:t>
            </w:r>
            <w:r>
              <w:rPr>
                <w:rFonts w:ascii="宋体" w:hAnsi="宋体" w:cs="宋体"/>
                <w:kern w:val="0"/>
                <w:sz w:val="24"/>
              </w:rPr>
              <w:t>IK281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1kg</w:t>
            </w:r>
            <w:r>
              <w:rPr>
                <w:rFonts w:ascii="宋体" w:hAnsi="宋体" w:cs="宋体"/>
                <w:kern w:val="0"/>
                <w:sz w:val="24"/>
              </w:rPr>
              <w:t>-1.5kg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淳本牙刷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小麦螺旋牙刷18*1.5*1.5cm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云南白药牙膏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薄荷清爽210克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南极人毛巾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78*34cm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舒肤佳香皂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多维适脸盆</w:t>
            </w:r>
            <w:r>
              <w:rPr>
                <w:rFonts w:ascii="宋体" w:hAnsi="宋体" w:cs="宋体"/>
                <w:kern w:val="0"/>
                <w:sz w:val="24"/>
              </w:rPr>
              <w:t>LKL-064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台灯GJMD101002 27cm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led台灯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5W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ACT安成泰门禁</w:t>
            </w:r>
            <w:r>
              <w:rPr>
                <w:rFonts w:ascii="宋体" w:hAnsi="宋体" w:cs="宋体"/>
                <w:kern w:val="0"/>
                <w:sz w:val="24"/>
              </w:rPr>
              <w:t>ACT—001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适用于木门玻璃门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比纳立式沙袋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BN-S6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65cm雷神桶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万里通哑铃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20公斤套装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李宁双羽毛球拍</w:t>
            </w:r>
            <w:r>
              <w:rPr>
                <w:rFonts w:ascii="宋体" w:hAnsi="宋体" w:cs="宋体"/>
                <w:kern w:val="0"/>
                <w:sz w:val="24"/>
              </w:rPr>
              <w:t>AYPH044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三乔举重杆</w:t>
            </w:r>
            <w:r>
              <w:rPr>
                <w:rFonts w:ascii="宋体" w:hAnsi="宋体" w:cs="宋体"/>
                <w:kern w:val="0"/>
                <w:sz w:val="24"/>
              </w:rPr>
              <w:t>SQ-02-28-03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40GK1.5米杆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佩克特移动网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便携式羽毛球网架3.1*1.55m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2100*800接待桌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2100*800mm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博凯接待凳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32*53cm(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博凯后靠圆凳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35*78cm(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2cm)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松日排气扇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BPT12-13B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10寸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利华挂衣架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永隆1.4米办公桌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1400*700*760mm(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●立式空调美的</w:t>
            </w:r>
            <w:r>
              <w:rPr>
                <w:rFonts w:ascii="宋体" w:hAnsi="宋体" w:cs="宋体"/>
                <w:kern w:val="0"/>
                <w:sz w:val="24"/>
              </w:rPr>
              <w:t>KF-72LW/Y-PA400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定速3批三级能耗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22494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金盛达书架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800*400*1800(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绅辉3.8米会议桌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3800*1450*760mm(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●抽油烟机方讯</w:t>
            </w:r>
            <w:r>
              <w:rPr>
                <w:rFonts w:ascii="宋体" w:hAnsi="宋体" w:cs="宋体"/>
                <w:kern w:val="0"/>
                <w:sz w:val="24"/>
              </w:rPr>
              <w:t>CXW-FX-A01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900*380*520cm(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厨房餐厅分开改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现场改造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调料盒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25*9.5*7.5cm(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博阳1.2米双架床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上：1920*900(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10mm)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下：1920*1200(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24674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窗帘（遮阳）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现场定制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博阳1.2米单人床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1920*1200*1800(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永生80cm衣柜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900*600*2000mm(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1.2米办公桌椅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1200*600*760mm(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健身器材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1945*1460*680*2200mm(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不锈钢垃圾桶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30*30*62cm(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1cm)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镜界世家镜子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500mm*1500mm(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双飞燕鞋柜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1000*350*1050mm(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金盛文件柜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800*400*1800mm(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便民椅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1800*800*700mm(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博凯办公椅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520*550*1200mm(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博凯办公沙发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1+1+3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欧族室内门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960*2050mm(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10788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娘子乐晾衣杆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1.45米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绅辉办公沙发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1+1+3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五星鹰马桶</w:t>
            </w:r>
            <w:r>
              <w:rPr>
                <w:rFonts w:ascii="宋体" w:hAnsi="宋体" w:cs="宋体"/>
                <w:kern w:val="0"/>
                <w:sz w:val="24"/>
              </w:rPr>
              <w:t>H2003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690*380*765mm(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蹲便器改造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现场实际改造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康琪1.3米长餐桌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1300*800*760mm(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利华茶几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1200*50*450mm(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优思居水桶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塑料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品洁扫把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35*110cm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净雨拖把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拖头30cm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永隆80cm办公桌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80*50*76cm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昌盛实木椅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43*44*60cm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张小泉刀具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钻石吊扇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惠普彩色打印机</w:t>
            </w:r>
            <w:r>
              <w:rPr>
                <w:rFonts w:ascii="宋体" w:hAnsi="宋体" w:cs="宋体"/>
                <w:kern w:val="0"/>
                <w:sz w:val="24"/>
              </w:rPr>
              <w:t>M277dw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420*421.7*334.1mm(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永隆1.2米电脑桌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1200*600*760mm(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10mm)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贵品百叶帘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叶片尺寸</w:t>
            </w:r>
            <w:r>
              <w:rPr>
                <w:rFonts w:ascii="宋体" w:hAnsi="宋体" w:cs="宋体"/>
                <w:kern w:val="0"/>
                <w:sz w:val="24"/>
              </w:rPr>
              <w:t>: 2.5cm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830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博凯衣架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不锈钢烧水壶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容量</w:t>
            </w:r>
            <w:r>
              <w:rPr>
                <w:rFonts w:ascii="宋体" w:hAnsi="宋体" w:cs="宋体"/>
                <w:kern w:val="0"/>
                <w:sz w:val="24"/>
              </w:rPr>
              <w:t>: 1.8L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蓝月亮柔顺剂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1.076kg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马桶刷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41.5cm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洁柔厕纸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105mmX115mm(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3mm)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华盛纸筒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13.5*13.5*14cm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奇达毛巾架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50*16*16cm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大卫生间改造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2.24*2.96m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（现有地板拆除，清理垃圾，上材料，管道重新布置做防水铺瓷砖配置花洒、蹲盆、冲水箱。）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8498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42490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大卫生间吊顶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2.24*2.96=6.63*5=33.15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30*30铝扣板吊顶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158.8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5264.22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小卫生间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1.95*.99=1.93*4=7.72平方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（现有地板拆除，清理垃圾，上材料，管道重新布置做防水铺瓷砖配置花洒、蹲盆、冲水箱。）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6500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小卫生间吊顶</w:t>
            </w:r>
          </w:p>
        </w:tc>
        <w:tc>
          <w:tcPr>
            <w:tcW w:w="3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1.95*.99=1.93*4=7.72平方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30*30铝扣板吊顶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卫生间门</w:t>
            </w:r>
          </w:p>
        </w:tc>
        <w:tc>
          <w:tcPr>
            <w:tcW w:w="3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960*2050mm(</w:t>
            </w:r>
            <w:r>
              <w:rPr>
                <w:rFonts w:ascii="宋体" w:hAnsi="宋体" w:cs="宋体"/>
                <w:kern w:val="0"/>
                <w:sz w:val="24"/>
              </w:rPr>
              <w:t>±</w:t>
            </w:r>
            <w:r>
              <w:rPr>
                <w:rFonts w:hint="eastAsia" w:ascii="宋体" w:hAnsi="宋体" w:cs="宋体"/>
                <w:kern w:val="0"/>
                <w:sz w:val="24"/>
              </w:rPr>
              <w:t>5mm)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798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合计(元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1227562.48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3F40"/>
    <w:rsid w:val="57F83F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2018-11-01T07:57:00Z</dcterms:created>
  <dc:creator>Administrator</dc:creator>
  <cp:lastModifiedBy>Administrator</cp:lastModifiedBy>
  <dcterms:modified xsi:type="dcterms:W3CDTF">2018-11-01T07:58:15Z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