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用户需求书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721475" cy="5712460"/>
            <wp:effectExtent l="0" t="0" r="3175" b="2540"/>
            <wp:docPr id="1" name="图片 1" descr="过滤器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过滤器清单"/>
                    <pic:cNvPicPr>
                      <a:picLocks noChangeAspect="1"/>
                    </pic:cNvPicPr>
                  </pic:nvPicPr>
                  <pic:blipFill>
                    <a:blip r:embed="rId4"/>
                    <a:srcRect l="4134" t="10236" b="32156"/>
                    <a:stretch>
                      <a:fillRect/>
                    </a:stretch>
                  </pic:blipFill>
                  <pic:spPr>
                    <a:xfrm>
                      <a:off x="0" y="0"/>
                      <a:ext cx="6721475" cy="571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538595" cy="5916295"/>
            <wp:effectExtent l="0" t="0" r="14605" b="8255"/>
            <wp:docPr id="2" name="图片 2" descr="过滤器清单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过滤器清单 (1)"/>
                    <pic:cNvPicPr>
                      <a:picLocks noChangeAspect="1"/>
                    </pic:cNvPicPr>
                  </pic:nvPicPr>
                  <pic:blipFill>
                    <a:blip r:embed="rId5"/>
                    <a:srcRect l="3979" t="7530" b="31033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591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492240" cy="5588635"/>
            <wp:effectExtent l="0" t="0" r="3810" b="12065"/>
            <wp:docPr id="3" name="图片 3" descr="过滤器清单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过滤器清单 (2)"/>
                    <pic:cNvPicPr>
                      <a:picLocks noChangeAspect="1"/>
                    </pic:cNvPicPr>
                  </pic:nvPicPr>
                  <pic:blipFill>
                    <a:blip r:embed="rId6"/>
                    <a:srcRect l="5722" t="7982" b="3462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558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803390" cy="7280910"/>
            <wp:effectExtent l="0" t="0" r="16510" b="15240"/>
            <wp:docPr id="4" name="图片 4" descr="过滤器清单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过滤器清单 (3)"/>
                    <pic:cNvPicPr>
                      <a:picLocks noChangeAspect="1"/>
                    </pic:cNvPicPr>
                  </pic:nvPicPr>
                  <pic:blipFill>
                    <a:blip r:embed="rId7"/>
                    <a:srcRect l="5093" t="7530" b="20648"/>
                    <a:stretch>
                      <a:fillRect/>
                    </a:stretch>
                  </pic:blipFill>
                  <pic:spPr>
                    <a:xfrm>
                      <a:off x="0" y="0"/>
                      <a:ext cx="6803390" cy="728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注：维保费用每年为143399.26元，三年共430197.78元。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（1）、维护、维修产生的费用在人民币伍佰元（￥500.00元）以内由乙方承担；</w:t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（2）、维护、维修产生的费用超过、并含人民币伍佰元（500.00元）按实际发生费用由甲方承担；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D6A7A"/>
    <w:rsid w:val="33D01C5A"/>
    <w:rsid w:val="6D535020"/>
    <w:rsid w:val="724D6A7A"/>
    <w:rsid w:val="738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2018-07-23T07:21:00Z</dcterms:created>
  <dc:creator>Administrator</dc:creator>
  <cp:lastModifiedBy>Administrator</cp:lastModifiedBy>
  <dcterms:modified xsi:type="dcterms:W3CDTF">2018-07-23T07:25:06Z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